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181A" w14:textId="77777777" w:rsidR="002D3A77" w:rsidRDefault="002D3A77">
      <w:pPr>
        <w:pStyle w:val="Standard"/>
        <w:rPr>
          <w:rFonts w:ascii="Times New Roman" w:hAnsi="Times New Roman" w:cs="Times New Roman"/>
        </w:rPr>
      </w:pPr>
    </w:p>
    <w:p w14:paraId="5FF1181B" w14:textId="77777777" w:rsidR="002D3A77" w:rsidRDefault="00381283">
      <w:pPr>
        <w:pStyle w:val="Standard"/>
        <w:shd w:val="clear" w:color="auto" w:fill="DBDBDB"/>
        <w:rPr>
          <w:rFonts w:hint="eastAsia"/>
        </w:rPr>
      </w:pPr>
      <w:r>
        <w:rPr>
          <w:rFonts w:ascii="Times New Roman" w:hAnsi="Times New Roman" w:cs="Times New Roman"/>
          <w:b/>
          <w:bCs/>
          <w:u w:val="single"/>
        </w:rPr>
        <w:t>DATOS IDENTIFICATIVOS DEL/LA ESTUDIANTE</w:t>
      </w:r>
      <w:r>
        <w:rPr>
          <w:rFonts w:ascii="Times New Roman" w:hAnsi="Times New Roman" w:cs="Times New Roman"/>
        </w:rPr>
        <w:t>:</w:t>
      </w:r>
    </w:p>
    <w:p w14:paraId="5FF1181C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tbl>
      <w:tblPr>
        <w:tblW w:w="96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2"/>
      </w:tblGrid>
      <w:tr w:rsidR="002D3A77" w14:paraId="5FF1181F" w14:textId="77777777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1D" w14:textId="77777777" w:rsidR="002D3A77" w:rsidRDefault="00381283">
            <w:pPr>
              <w:ind w:right="-59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NOMBRE Y APELLIDOS:</w:t>
            </w:r>
          </w:p>
          <w:p w14:paraId="5FF1181E" w14:textId="77777777" w:rsidR="002D3A77" w:rsidRDefault="002D3A77">
            <w:pPr>
              <w:ind w:right="-592"/>
              <w:rPr>
                <w:rFonts w:ascii="Times New Roman" w:hAnsi="Times New Roman" w:cs="Times New Roman"/>
              </w:rPr>
            </w:pPr>
          </w:p>
        </w:tc>
      </w:tr>
      <w:tr w:rsidR="002D3A77" w14:paraId="5FF11822" w14:textId="77777777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20" w14:textId="77777777" w:rsidR="002D3A77" w:rsidRDefault="00381283">
            <w:pPr>
              <w:ind w:right="-592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</w:rPr>
              <w:t xml:space="preserve">DNI/NIE: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FECHA NACIMIENTO:</w:t>
            </w:r>
          </w:p>
          <w:p w14:paraId="5FF11821" w14:textId="77777777" w:rsidR="002D3A77" w:rsidRDefault="002D3A77">
            <w:pPr>
              <w:ind w:right="-592"/>
              <w:rPr>
                <w:rFonts w:ascii="Times New Roman" w:hAnsi="Times New Roman" w:cs="Times New Roman"/>
              </w:rPr>
            </w:pPr>
          </w:p>
        </w:tc>
      </w:tr>
      <w:tr w:rsidR="002D3A77" w14:paraId="5FF11825" w14:textId="77777777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23" w14:textId="77777777" w:rsidR="002D3A77" w:rsidRDefault="00381283">
            <w:pPr>
              <w:ind w:right="-5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TELÉFONO: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CORREO ELECTRÓNICO:</w:t>
            </w:r>
          </w:p>
          <w:p w14:paraId="5FF11824" w14:textId="77777777" w:rsidR="002D3A77" w:rsidRDefault="002D3A77">
            <w:pPr>
              <w:ind w:right="-592"/>
              <w:rPr>
                <w:rFonts w:ascii="Times New Roman" w:hAnsi="Times New Roman" w:cs="Times New Roman"/>
              </w:rPr>
            </w:pPr>
          </w:p>
        </w:tc>
      </w:tr>
      <w:tr w:rsidR="002D3A77" w14:paraId="5FF11827" w14:textId="77777777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26" w14:textId="77777777" w:rsidR="002D3A77" w:rsidRDefault="00381283">
            <w:pPr>
              <w:ind w:right="-5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MODALIDAD DE BACHILLERATO QUE CURSA:</w:t>
            </w:r>
          </w:p>
        </w:tc>
      </w:tr>
    </w:tbl>
    <w:p w14:paraId="5FF11828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29" w14:textId="77777777" w:rsidR="002D3A77" w:rsidRDefault="00381283">
      <w:pPr>
        <w:shd w:val="clear" w:color="auto" w:fill="DBDBDB"/>
        <w:ind w:right="-1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DATOS DEL CENTRO:</w:t>
      </w:r>
    </w:p>
    <w:p w14:paraId="5FF1182A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D3A77" w14:paraId="5FF1182D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182B" w14:textId="77777777" w:rsidR="002D3A77" w:rsidRDefault="00381283">
            <w:pPr>
              <w:ind w:right="-5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CENTRO:</w:t>
            </w:r>
          </w:p>
          <w:p w14:paraId="5FF1182C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A77" w14:paraId="5FF11830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182E" w14:textId="77777777" w:rsidR="002D3A77" w:rsidRDefault="00381283">
            <w:pPr>
              <w:ind w:right="-5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LOCALIDAD: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PROVINCIA:</w:t>
            </w:r>
          </w:p>
          <w:p w14:paraId="5FF1182F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A77" w14:paraId="5FF11834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1831" w14:textId="77777777" w:rsidR="002D3A77" w:rsidRDefault="00381283">
            <w:pPr>
              <w:ind w:right="-592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ORIENTADOR/A RESPONSABLE DEL INFORME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FF11832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</w:rPr>
            </w:pPr>
          </w:p>
          <w:p w14:paraId="5FF11833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A77" w14:paraId="5FF11837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1835" w14:textId="77777777" w:rsidR="002D3A77" w:rsidRDefault="00381283">
            <w:pPr>
              <w:ind w:right="-5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TELÉFONO:                                              CORREO ELECTRÓNICO:</w:t>
            </w:r>
          </w:p>
          <w:p w14:paraId="5FF11836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F11838" w14:textId="77777777" w:rsidR="002D3A77" w:rsidRDefault="002D3A77">
      <w:pPr>
        <w:pStyle w:val="Standard"/>
        <w:rPr>
          <w:rFonts w:ascii="Times New Roman" w:eastAsia="Wingdings" w:hAnsi="Times New Roman" w:cs="Times New Roman"/>
          <w:b/>
        </w:rPr>
      </w:pPr>
    </w:p>
    <w:p w14:paraId="5FF11839" w14:textId="77777777" w:rsidR="002D3A77" w:rsidRDefault="00381283">
      <w:pPr>
        <w:pStyle w:val="Standard"/>
        <w:shd w:val="clear" w:color="auto" w:fill="E7E6E6"/>
        <w:rPr>
          <w:rFonts w:ascii="Times New Roman" w:eastAsia="Wingdings" w:hAnsi="Times New Roman" w:cs="Times New Roman"/>
          <w:b/>
          <w:u w:val="single"/>
        </w:rPr>
      </w:pPr>
      <w:r>
        <w:rPr>
          <w:rFonts w:ascii="Times New Roman" w:eastAsia="Wingdings" w:hAnsi="Times New Roman" w:cs="Times New Roman"/>
          <w:b/>
          <w:u w:val="single"/>
        </w:rPr>
        <w:t xml:space="preserve">IDENTIFICACIÓN DE LA </w:t>
      </w:r>
      <w:r>
        <w:rPr>
          <w:rFonts w:ascii="Times New Roman" w:eastAsia="Wingdings" w:hAnsi="Times New Roman" w:cs="Times New Roman"/>
          <w:b/>
          <w:u w:val="single"/>
        </w:rPr>
        <w:t>DISCAPACIDAD/NEAE O PROBLEMA DE SALUD*:</w:t>
      </w:r>
    </w:p>
    <w:p w14:paraId="5FF1183A" w14:textId="77777777" w:rsidR="002D3A77" w:rsidRDefault="002D3A77">
      <w:pPr>
        <w:pStyle w:val="Standard"/>
        <w:rPr>
          <w:rFonts w:ascii="Times New Roman" w:eastAsia="Wingdings" w:hAnsi="Times New Roman" w:cs="Times New Roman"/>
          <w:b/>
        </w:rPr>
      </w:pPr>
    </w:p>
    <w:tbl>
      <w:tblPr>
        <w:tblW w:w="963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2"/>
      </w:tblGrid>
      <w:tr w:rsidR="002D3A77" w14:paraId="5FF11841" w14:textId="77777777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183B" w14:textId="77777777" w:rsidR="002D3A77" w:rsidRDefault="002D3A77">
            <w:pPr>
              <w:pStyle w:val="Standard"/>
              <w:rPr>
                <w:rFonts w:ascii="Times New Roman" w:hAnsi="Times New Roman" w:cs="Times New Roman"/>
              </w:rPr>
            </w:pPr>
          </w:p>
          <w:p w14:paraId="5FF1183C" w14:textId="77777777" w:rsidR="002D3A77" w:rsidRDefault="002D3A77">
            <w:pPr>
              <w:pStyle w:val="Standard"/>
              <w:ind w:firstLine="708"/>
              <w:jc w:val="both"/>
              <w:rPr>
                <w:rFonts w:ascii="Times New Roman" w:eastAsia="Wingdings" w:hAnsi="Times New Roman" w:cs="Times New Roman"/>
              </w:rPr>
            </w:pPr>
          </w:p>
          <w:p w14:paraId="5FF1183D" w14:textId="77777777" w:rsidR="002D3A77" w:rsidRDefault="002D3A77">
            <w:pPr>
              <w:pStyle w:val="Standard"/>
              <w:ind w:firstLine="708"/>
              <w:jc w:val="both"/>
              <w:rPr>
                <w:rFonts w:ascii="Times New Roman" w:eastAsia="Wingdings" w:hAnsi="Times New Roman" w:cs="Times New Roman"/>
              </w:rPr>
            </w:pPr>
          </w:p>
          <w:p w14:paraId="5FF1183E" w14:textId="77777777" w:rsidR="002D3A77" w:rsidRDefault="002D3A77">
            <w:pPr>
              <w:pStyle w:val="Standard"/>
              <w:ind w:firstLine="708"/>
              <w:jc w:val="both"/>
              <w:rPr>
                <w:rFonts w:ascii="Times New Roman" w:eastAsia="Wingdings" w:hAnsi="Times New Roman" w:cs="Times New Roman"/>
              </w:rPr>
            </w:pPr>
          </w:p>
          <w:p w14:paraId="5FF1183F" w14:textId="77777777" w:rsidR="002D3A77" w:rsidRDefault="002D3A77">
            <w:pPr>
              <w:pStyle w:val="Standard"/>
              <w:ind w:firstLine="708"/>
              <w:jc w:val="both"/>
              <w:rPr>
                <w:rFonts w:ascii="Times New Roman" w:eastAsia="Wingdings" w:hAnsi="Times New Roman" w:cs="Times New Roman"/>
              </w:rPr>
            </w:pPr>
          </w:p>
          <w:p w14:paraId="5FF11840" w14:textId="77777777" w:rsidR="002D3A77" w:rsidRDefault="002D3A77">
            <w:pPr>
              <w:pStyle w:val="Standard"/>
              <w:rPr>
                <w:rFonts w:ascii="Times New Roman" w:eastAsia="Wingdings" w:hAnsi="Times New Roman" w:cs="Times New Roman"/>
                <w:b/>
              </w:rPr>
            </w:pPr>
          </w:p>
        </w:tc>
      </w:tr>
    </w:tbl>
    <w:p w14:paraId="5FF11842" w14:textId="77777777" w:rsidR="002D3A77" w:rsidRDefault="002D3A77">
      <w:pPr>
        <w:ind w:right="-1"/>
        <w:jc w:val="both"/>
        <w:rPr>
          <w:rFonts w:ascii="Times New Roman" w:hAnsi="Times New Roman" w:cs="Times New Roman"/>
          <w:u w:val="single"/>
        </w:rPr>
      </w:pPr>
    </w:p>
    <w:p w14:paraId="5FF11843" w14:textId="77777777" w:rsidR="002D3A77" w:rsidRDefault="00381283">
      <w:pPr>
        <w:shd w:val="clear" w:color="auto" w:fill="E7E6E6"/>
        <w:ind w:right="-1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*DOCUMENTACIÓN JUSTIFICATIVA QUE SE ADJUNTA</w:t>
      </w:r>
    </w:p>
    <w:p w14:paraId="5FF11844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1417"/>
      </w:tblGrid>
      <w:tr w:rsidR="002D3A77" w14:paraId="5FF1184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45" w14:textId="77777777" w:rsidR="002D3A77" w:rsidRDefault="00381283">
            <w:pPr>
              <w:ind w:right="-592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Certificado Discapacidad. Dictamen técnico facultativo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46" w14:textId="77777777" w:rsidR="002D3A77" w:rsidRDefault="002D3A77">
            <w:pPr>
              <w:ind w:right="-592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D3A77" w14:paraId="5FF1184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48" w14:textId="77777777" w:rsidR="002D3A77" w:rsidRDefault="00381283">
            <w:pPr>
              <w:ind w:right="-592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Informe médico, informe especialista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49" w14:textId="77777777" w:rsidR="002D3A77" w:rsidRDefault="002D3A77">
            <w:pPr>
              <w:ind w:right="-592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D3A77" w14:paraId="5FF1184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4B" w14:textId="77777777" w:rsidR="002D3A77" w:rsidRDefault="00381283">
            <w:pPr>
              <w:ind w:right="-592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Informe Psicopedagógico del Departamento/equipo de </w:t>
            </w:r>
            <w:r>
              <w:rPr>
                <w:rFonts w:ascii="Times New Roman" w:hAnsi="Times New Roman" w:cs="Times New Roman"/>
                <w:u w:val="single"/>
              </w:rPr>
              <w:t>Orientación del Centro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4C" w14:textId="77777777" w:rsidR="002D3A77" w:rsidRDefault="002D3A77">
            <w:pPr>
              <w:ind w:right="-592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D3A77" w14:paraId="5FF1185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4E" w14:textId="77777777" w:rsidR="002D3A77" w:rsidRDefault="00381283">
            <w:pPr>
              <w:ind w:right="-592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Otra documentación acreditativa de las necesidades educativas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184F" w14:textId="77777777" w:rsidR="002D3A77" w:rsidRDefault="002D3A77">
            <w:pPr>
              <w:ind w:right="-592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FF11851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52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53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54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55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56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57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58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59" w14:textId="77777777" w:rsidR="002D3A77" w:rsidRDefault="00381283">
      <w:pPr>
        <w:shd w:val="clear" w:color="auto" w:fill="E7E6E6"/>
        <w:suppressAutoHyphens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MEDIDAS ADOPTADAS PARA EL ESTUDIANTADO EN BACHILLERATO</w:t>
      </w:r>
    </w:p>
    <w:p w14:paraId="5FF1185A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D3A77" w14:paraId="5FF11867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185B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5C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5D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5E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5F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60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61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62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63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64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65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FF11866" w14:textId="77777777" w:rsidR="002D3A77" w:rsidRDefault="002D3A77">
            <w:pPr>
              <w:ind w:right="-592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FF11868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69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6A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6B" w14:textId="77777777" w:rsidR="002D3A77" w:rsidRDefault="00381283">
      <w:pPr>
        <w:shd w:val="clear" w:color="auto" w:fill="E7E6E6"/>
        <w:ind w:right="-1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ADAPTACION DE ACCESO QUE SE SOLICITA PARA LA REALIZACIÓN DE LA PRUEBA DE ACCESO A LA </w:t>
      </w:r>
      <w:r>
        <w:rPr>
          <w:rFonts w:ascii="Times New Roman" w:hAnsi="Times New Roman" w:cs="Times New Roman"/>
          <w:b/>
          <w:bCs/>
        </w:rPr>
        <w:t>UNIVERSIDAD</w:t>
      </w:r>
    </w:p>
    <w:p w14:paraId="5FF1186C" w14:textId="77777777" w:rsidR="002D3A77" w:rsidRDefault="002D3A77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5FF1186D" w14:textId="77777777" w:rsidR="002D3A77" w:rsidRDefault="00381283">
      <w:pPr>
        <w:ind w:right="-1"/>
        <w:jc w:val="both"/>
        <w:rPr>
          <w:rFonts w:hint="eastAsia"/>
        </w:rPr>
      </w:pPr>
      <w:r>
        <w:rPr>
          <w:rFonts w:ascii="Times New Roman" w:hAnsi="Times New Roman" w:cs="Times New Roman"/>
          <w:u w:val="single"/>
        </w:rPr>
        <w:t>Se deben especificar las adaptaciones que se solicitan para la PAU:</w:t>
      </w:r>
    </w:p>
    <w:p w14:paraId="5FF1186E" w14:textId="77777777" w:rsidR="002D3A77" w:rsidRDefault="002D3A77">
      <w:pPr>
        <w:ind w:right="-1"/>
        <w:jc w:val="both"/>
        <w:rPr>
          <w:rFonts w:ascii="Times New Roman" w:hAnsi="Times New Roman" w:cs="Times New Roman"/>
          <w:u w:val="single"/>
        </w:rPr>
      </w:pPr>
    </w:p>
    <w:p w14:paraId="5FF1186F" w14:textId="77777777" w:rsidR="002D3A77" w:rsidRDefault="00381283">
      <w:pPr>
        <w:pStyle w:val="Prrafodelista"/>
        <w:numPr>
          <w:ilvl w:val="0"/>
          <w:numId w:val="3"/>
        </w:numPr>
        <w:ind w:right="-59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ADAPTACIONES DE TIEMPO Y ESPACIOS</w:t>
      </w:r>
    </w:p>
    <w:p w14:paraId="5FF11870" w14:textId="77777777" w:rsidR="002D3A77" w:rsidRDefault="002D3A77">
      <w:pPr>
        <w:ind w:right="-592"/>
        <w:rPr>
          <w:rFonts w:ascii="Times New Roman" w:hAnsi="Times New Roman" w:cs="Times New Roman"/>
          <w:sz w:val="22"/>
          <w:szCs w:val="22"/>
        </w:rPr>
      </w:pPr>
    </w:p>
    <w:p w14:paraId="5FF11871" w14:textId="77777777" w:rsidR="002D3A77" w:rsidRDefault="002D3A77">
      <w:pPr>
        <w:ind w:right="-592"/>
        <w:rPr>
          <w:rFonts w:ascii="Times New Roman" w:hAnsi="Times New Roman" w:cs="Times New Roman"/>
          <w:sz w:val="22"/>
          <w:szCs w:val="22"/>
        </w:rPr>
      </w:pPr>
    </w:p>
    <w:p w14:paraId="5FF11872" w14:textId="77777777" w:rsidR="002D3A77" w:rsidRDefault="00381283">
      <w:pPr>
        <w:pStyle w:val="Prrafodelista"/>
        <w:numPr>
          <w:ilvl w:val="0"/>
          <w:numId w:val="3"/>
        </w:numPr>
        <w:ind w:right="-1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ADAPTACIONES EN EL FORMATO DE LA PRUEBA</w:t>
      </w:r>
    </w:p>
    <w:p w14:paraId="5FF11873" w14:textId="77777777" w:rsidR="002D3A77" w:rsidRDefault="002D3A77">
      <w:pPr>
        <w:pStyle w:val="Prrafodelista"/>
        <w:rPr>
          <w:rFonts w:ascii="Times New Roman" w:hAnsi="Times New Roman" w:cs="Times New Roman"/>
          <w:sz w:val="22"/>
          <w:szCs w:val="22"/>
        </w:rPr>
      </w:pPr>
    </w:p>
    <w:p w14:paraId="5FF11874" w14:textId="77777777" w:rsidR="002D3A77" w:rsidRDefault="002D3A77">
      <w:pPr>
        <w:pStyle w:val="Prrafodelista"/>
        <w:ind w:right="-130"/>
        <w:rPr>
          <w:rFonts w:ascii="Times New Roman" w:hAnsi="Times New Roman" w:cs="Times New Roman"/>
          <w:sz w:val="22"/>
          <w:szCs w:val="22"/>
        </w:rPr>
      </w:pPr>
    </w:p>
    <w:p w14:paraId="5FF11875" w14:textId="77777777" w:rsidR="002D3A77" w:rsidRDefault="00381283">
      <w:pPr>
        <w:pStyle w:val="Prrafodelista"/>
        <w:numPr>
          <w:ilvl w:val="0"/>
          <w:numId w:val="3"/>
        </w:numPr>
        <w:ind w:right="-1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RECURSOS TÉCNICOS, MATERIALES Y HUMANOS </w:t>
      </w:r>
      <w:r>
        <w:rPr>
          <w:rFonts w:ascii="Times New Roman" w:hAnsi="Times New Roman" w:cs="Times New Roman"/>
          <w:u w:val="single"/>
        </w:rPr>
        <w:t xml:space="preserve">(serán aportados por el centro en el que estudia el </w:t>
      </w:r>
      <w:r>
        <w:rPr>
          <w:rFonts w:ascii="Times New Roman" w:hAnsi="Times New Roman" w:cs="Times New Roman"/>
          <w:u w:val="single"/>
        </w:rPr>
        <w:t>estudiante para la realización de las pruebas)</w:t>
      </w:r>
    </w:p>
    <w:p w14:paraId="5FF11876" w14:textId="77777777" w:rsidR="002D3A77" w:rsidRDefault="002D3A77">
      <w:pPr>
        <w:ind w:right="-592"/>
        <w:jc w:val="both"/>
        <w:rPr>
          <w:rFonts w:ascii="Times New Roman" w:hAnsi="Times New Roman" w:cs="Times New Roman"/>
          <w:bCs/>
          <w:u w:val="single"/>
        </w:rPr>
      </w:pPr>
    </w:p>
    <w:p w14:paraId="5FF11877" w14:textId="77777777" w:rsidR="002D3A77" w:rsidRDefault="002D3A77">
      <w:pPr>
        <w:pStyle w:val="Standard"/>
        <w:jc w:val="center"/>
        <w:rPr>
          <w:rFonts w:ascii="Times New Roman" w:hAnsi="Times New Roman" w:cs="Times New Roman"/>
        </w:rPr>
      </w:pPr>
    </w:p>
    <w:p w14:paraId="5FF11878" w14:textId="77777777" w:rsidR="002D3A77" w:rsidRDefault="002D3A77">
      <w:pPr>
        <w:pStyle w:val="Standard"/>
        <w:spacing w:before="100" w:after="284"/>
        <w:rPr>
          <w:rFonts w:ascii="Times New Roman" w:eastAsia="Wingdings" w:hAnsi="Times New Roman" w:cs="Times New Roman"/>
          <w:b/>
        </w:rPr>
      </w:pPr>
    </w:p>
    <w:p w14:paraId="5FF11879" w14:textId="77777777" w:rsidR="002D3A77" w:rsidRDefault="00381283">
      <w:pPr>
        <w:pStyle w:val="Standard"/>
        <w:spacing w:before="100" w:after="284"/>
        <w:jc w:val="center"/>
        <w:rPr>
          <w:rFonts w:ascii="Times New Roman" w:eastAsia="Wingdings" w:hAnsi="Times New Roman" w:cs="Times New Roman"/>
        </w:rPr>
      </w:pPr>
      <w:r>
        <w:rPr>
          <w:rFonts w:ascii="Times New Roman" w:eastAsia="Wingdings" w:hAnsi="Times New Roman" w:cs="Times New Roman"/>
        </w:rPr>
        <w:t>En ………………………</w:t>
      </w:r>
      <w:proofErr w:type="gramStart"/>
      <w:r>
        <w:rPr>
          <w:rFonts w:ascii="Times New Roman" w:eastAsia="Wingdings" w:hAnsi="Times New Roman" w:cs="Times New Roman"/>
        </w:rPr>
        <w:t>…….</w:t>
      </w:r>
      <w:proofErr w:type="gramEnd"/>
      <w:r>
        <w:rPr>
          <w:rFonts w:ascii="Times New Roman" w:eastAsia="Wingdings" w:hAnsi="Times New Roman" w:cs="Times New Roman"/>
        </w:rPr>
        <w:t>., a …… de ………………… de 202</w:t>
      </w:r>
    </w:p>
    <w:p w14:paraId="5FF1187A" w14:textId="77777777" w:rsidR="002D3A77" w:rsidRDefault="002D3A77">
      <w:pPr>
        <w:pStyle w:val="Standard"/>
        <w:spacing w:before="100" w:after="284"/>
        <w:jc w:val="center"/>
        <w:rPr>
          <w:rFonts w:ascii="Times New Roman" w:eastAsia="Euclid Symbol" w:hAnsi="Times New Roman" w:cs="Times New Roman"/>
        </w:rPr>
      </w:pPr>
    </w:p>
    <w:p w14:paraId="5FF1187B" w14:textId="77777777" w:rsidR="002D3A77" w:rsidRDefault="00381283">
      <w:pPr>
        <w:pStyle w:val="Standard"/>
        <w:spacing w:before="100" w:after="284"/>
        <w:rPr>
          <w:rFonts w:ascii="Times New Roman" w:eastAsia="Euclid Symbol" w:hAnsi="Times New Roman" w:cs="Times New Roman"/>
        </w:rPr>
      </w:pPr>
      <w:r>
        <w:rPr>
          <w:rFonts w:ascii="Times New Roman" w:eastAsia="Euclid Symbol" w:hAnsi="Times New Roman" w:cs="Times New Roman"/>
        </w:rPr>
        <w:t xml:space="preserve">Orientador/a:                                                                        </w:t>
      </w:r>
      <w:proofErr w:type="gramStart"/>
      <w:r>
        <w:rPr>
          <w:rFonts w:ascii="Times New Roman" w:eastAsia="Euclid Symbol" w:hAnsi="Times New Roman" w:cs="Times New Roman"/>
        </w:rPr>
        <w:t>Director</w:t>
      </w:r>
      <w:proofErr w:type="gramEnd"/>
      <w:r>
        <w:rPr>
          <w:rFonts w:ascii="Times New Roman" w:eastAsia="Euclid Symbol" w:hAnsi="Times New Roman" w:cs="Times New Roman"/>
        </w:rPr>
        <w:t>/a del centro:</w:t>
      </w:r>
    </w:p>
    <w:p w14:paraId="5FF1187C" w14:textId="77777777" w:rsidR="002D3A77" w:rsidRDefault="002D3A77">
      <w:pPr>
        <w:pStyle w:val="Standard"/>
        <w:spacing w:before="100" w:after="284"/>
        <w:rPr>
          <w:rFonts w:ascii="Times New Roman" w:eastAsia="Euclid Symbol" w:hAnsi="Times New Roman" w:cs="Times New Roman"/>
        </w:rPr>
      </w:pPr>
    </w:p>
    <w:p w14:paraId="5FF1187D" w14:textId="77777777" w:rsidR="002D3A77" w:rsidRDefault="00381283">
      <w:pPr>
        <w:pStyle w:val="Standard"/>
        <w:spacing w:before="100" w:after="284"/>
        <w:rPr>
          <w:rFonts w:hint="eastAsia"/>
        </w:rPr>
      </w:pPr>
      <w:r>
        <w:rPr>
          <w:rFonts w:ascii="Times New Roman" w:eastAsia="Euclid Symbol" w:hAnsi="Times New Roman" w:cs="Times New Roman"/>
        </w:rPr>
        <w:t xml:space="preserve">   Fdo. </w:t>
      </w:r>
      <w:r>
        <w:rPr>
          <w:rFonts w:ascii="Times New Roman" w:eastAsia="Euclid Symbol" w:hAnsi="Times New Roman" w:cs="Times New Roman"/>
        </w:rPr>
        <w:t xml:space="preserve">                                                                                         Fdo. </w:t>
      </w:r>
    </w:p>
    <w:sectPr w:rsidR="002D3A77">
      <w:headerReference w:type="default" r:id="rId7"/>
      <w:footerReference w:type="default" r:id="rId8"/>
      <w:pgSz w:w="11906" w:h="16838"/>
      <w:pgMar w:top="2127" w:right="1134" w:bottom="1134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181E" w14:textId="77777777" w:rsidR="00381283" w:rsidRDefault="00381283">
      <w:pPr>
        <w:rPr>
          <w:rFonts w:hint="eastAsia"/>
        </w:rPr>
      </w:pPr>
      <w:r>
        <w:separator/>
      </w:r>
    </w:p>
  </w:endnote>
  <w:endnote w:type="continuationSeparator" w:id="0">
    <w:p w14:paraId="5FF11820" w14:textId="77777777" w:rsidR="00381283" w:rsidRDefault="003812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Euclid Symbol">
    <w:charset w:val="02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1826" w14:textId="77777777" w:rsidR="00381283" w:rsidRDefault="00381283">
    <w:pPr>
      <w:pStyle w:val="Standard"/>
      <w:jc w:val="center"/>
      <w:rPr>
        <w:rFonts w:ascii="Times New Roman" w:hAnsi="Times New Roman" w:cs="Verdana"/>
        <w:i/>
        <w:iCs/>
        <w:sz w:val="16"/>
        <w:szCs w:val="16"/>
      </w:rPr>
    </w:pPr>
  </w:p>
  <w:p w14:paraId="5FF11827" w14:textId="77777777" w:rsidR="00381283" w:rsidRDefault="00381283">
    <w:pPr>
      <w:pStyle w:val="Standard"/>
      <w:jc w:val="center"/>
      <w:rPr>
        <w:rFonts w:ascii="Times New Roman" w:hAnsi="Times New Roman" w:cs="Verdana"/>
        <w:i/>
        <w:iCs/>
        <w:sz w:val="18"/>
        <w:szCs w:val="18"/>
      </w:rPr>
    </w:pPr>
  </w:p>
  <w:p w14:paraId="5FF11828" w14:textId="77777777" w:rsidR="00381283" w:rsidRDefault="00381283">
    <w:pPr>
      <w:pStyle w:val="Standard"/>
      <w:jc w:val="center"/>
      <w:rPr>
        <w:rFonts w:ascii="Times New Roman" w:hAnsi="Times New Roman" w:cs="Verdana"/>
        <w:i/>
        <w:iCs/>
        <w:sz w:val="18"/>
        <w:szCs w:val="18"/>
      </w:rPr>
    </w:pPr>
  </w:p>
  <w:p w14:paraId="5FF11829" w14:textId="77777777" w:rsidR="00381283" w:rsidRDefault="00381283">
    <w:pPr>
      <w:pStyle w:val="Standard"/>
      <w:jc w:val="center"/>
      <w:rPr>
        <w:rFonts w:ascii="Times New Roman" w:hAnsi="Times New Roman" w:cs="Verdana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181A" w14:textId="77777777" w:rsidR="00381283" w:rsidRDefault="0038128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F1181C" w14:textId="77777777" w:rsidR="00381283" w:rsidRDefault="0038128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1822" w14:textId="77777777" w:rsidR="00381283" w:rsidRDefault="00381283">
    <w:pPr>
      <w:pStyle w:val="Standard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F1181A" wp14:editId="5FF1181B">
          <wp:simplePos x="0" y="0"/>
          <wp:positionH relativeFrom="margin">
            <wp:posOffset>-87626</wp:posOffset>
          </wp:positionH>
          <wp:positionV relativeFrom="paragraph">
            <wp:posOffset>-68580</wp:posOffset>
          </wp:positionV>
          <wp:extent cx="685800" cy="1044573"/>
          <wp:effectExtent l="0" t="0" r="0" b="3177"/>
          <wp:wrapThrough wrapText="bothSides">
            <wp:wrapPolygon edited="0">
              <wp:start x="0" y="0"/>
              <wp:lineTo x="0" y="21272"/>
              <wp:lineTo x="21000" y="21272"/>
              <wp:lineTo x="21000" y="0"/>
              <wp:lineTo x="0" y="0"/>
            </wp:wrapPolygon>
          </wp:wrapThrough>
          <wp:docPr id="668976461" name="Imagen 4" descr="Dibujo en blanco y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10445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SOLICITUD DE ADAPTACIONES PARA LA PRUEBA DE ACCESO A LA UNIVERSIDAD DE EXTREMADURA (BACHILLERATO Y CICLOS FORMATIVOS DE GRADO SUPERIOR)</w:t>
    </w:r>
  </w:p>
  <w:p w14:paraId="5FF11823" w14:textId="77777777" w:rsidR="00381283" w:rsidRDefault="00381283">
    <w:pPr>
      <w:pStyle w:val="Standard"/>
      <w:rPr>
        <w:rFonts w:ascii="Times New Roman" w:hAnsi="Times New Roman" w:cs="Times New Roman"/>
        <w:b/>
        <w:bCs/>
      </w:rPr>
    </w:pPr>
  </w:p>
  <w:p w14:paraId="5FF11824" w14:textId="77777777" w:rsidR="00381283" w:rsidRDefault="00381283">
    <w:pPr>
      <w:pStyle w:val="Encabezado"/>
      <w:rPr>
        <w:rFonts w:hint="eastAsia"/>
        <w:b/>
        <w:bCs/>
      </w:rPr>
    </w:pPr>
    <w:r>
      <w:rPr>
        <w:b/>
        <w:bCs/>
      </w:rPr>
      <w:t>ANEXO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7E6"/>
    <w:multiLevelType w:val="multilevel"/>
    <w:tmpl w:val="01626528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36293F"/>
    <w:multiLevelType w:val="multilevel"/>
    <w:tmpl w:val="27DCA3D0"/>
    <w:styleLink w:val="WW8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524E3F0B"/>
    <w:multiLevelType w:val="multilevel"/>
    <w:tmpl w:val="8E12F398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2062056374">
    <w:abstractNumId w:val="1"/>
  </w:num>
  <w:num w:numId="2" w16cid:durableId="1452672893">
    <w:abstractNumId w:val="2"/>
  </w:num>
  <w:num w:numId="3" w16cid:durableId="10041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3A77"/>
    <w:rsid w:val="002D3A77"/>
    <w:rsid w:val="00381283"/>
    <w:rsid w:val="00C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181A"/>
  <w15:docId w15:val="{58E5DF70-1852-4797-86A4-29988EE0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b/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100"/>
    </w:pPr>
    <w:rPr>
      <w:b/>
      <w:bCs/>
      <w:sz w:val="16"/>
      <w:szCs w:val="16"/>
    </w:rPr>
  </w:style>
  <w:style w:type="paragraph" w:customStyle="1" w:styleId="Textbodyindent">
    <w:name w:val="Text body indent"/>
    <w:basedOn w:val="Standard"/>
    <w:pPr>
      <w:ind w:left="705"/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</w:pPr>
    <w:rPr>
      <w:rFonts w:ascii="Times" w:eastAsia="Times" w:hAnsi="Times" w:cs="Times"/>
      <w:szCs w:val="20"/>
      <w:lang w:bidi="ar-SA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2z0">
    <w:name w:val="WW8Num2z0"/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styleId="Textoennegrita">
    <w:name w:val="Strong"/>
    <w:basedOn w:val="Fuentedeprrafopredeter"/>
    <w:rPr>
      <w:b/>
      <w:bCs/>
    </w:rPr>
  </w:style>
  <w:style w:type="paragraph" w:styleId="Prrafodelista">
    <w:name w:val="List Paragraph"/>
    <w:basedOn w:val="Normal"/>
    <w:pPr>
      <w:ind w:left="720"/>
      <w:contextualSpacing/>
    </w:pPr>
    <w:rPr>
      <w:szCs w:val="21"/>
    </w:rPr>
  </w:style>
  <w:style w:type="numbering" w:customStyle="1" w:styleId="WW8Num2">
    <w:name w:val="WW8Num2"/>
    <w:basedOn w:val="Sinlista"/>
    <w:pPr>
      <w:numPr>
        <w:numId w:val="1"/>
      </w:numPr>
    </w:pPr>
  </w:style>
  <w:style w:type="numbering" w:customStyle="1" w:styleId="WWNum10">
    <w:name w:val="WWNum10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D9B4C5F705BA4D82CD5CA235D9C964" ma:contentTypeVersion="18" ma:contentTypeDescription="Crear nuevo documento." ma:contentTypeScope="" ma:versionID="f5b4a4d0d7ad504da81405a4122e7d62">
  <xsd:schema xmlns:xsd="http://www.w3.org/2001/XMLSchema" xmlns:xs="http://www.w3.org/2001/XMLSchema" xmlns:p="http://schemas.microsoft.com/office/2006/metadata/properties" xmlns:ns2="f3a282d3-e91f-41c3-9b28-e94c9fc04a8f" xmlns:ns3="541e0236-0d93-43f1-8998-02da2b435785" targetNamespace="http://schemas.microsoft.com/office/2006/metadata/properties" ma:root="true" ma:fieldsID="bb1ad1aa909295bfed1651d69dea0844" ns2:_="" ns3:_="">
    <xsd:import namespace="f3a282d3-e91f-41c3-9b28-e94c9fc04a8f"/>
    <xsd:import namespace="541e0236-0d93-43f1-8998-02da2b435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82d3-e91f-41c3-9b28-e94c9fc04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e0236-0d93-43f1-8998-02da2b435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71c6f1-18f2-423e-82f6-d2b5fe8a0ee9}" ma:internalName="TaxCatchAll" ma:showField="CatchAllData" ma:web="541e0236-0d93-43f1-8998-02da2b435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282d3-e91f-41c3-9b28-e94c9fc04a8f">
      <Terms xmlns="http://schemas.microsoft.com/office/infopath/2007/PartnerControls"/>
    </lcf76f155ced4ddcb4097134ff3c332f>
    <TaxCatchAll xmlns="541e0236-0d93-43f1-8998-02da2b435785" xsi:nil="true"/>
  </documentManagement>
</p:properties>
</file>

<file path=customXml/itemProps1.xml><?xml version="1.0" encoding="utf-8"?>
<ds:datastoreItem xmlns:ds="http://schemas.openxmlformats.org/officeDocument/2006/customXml" ds:itemID="{EDFEAA09-C1A8-4D05-9936-003D0088BC5B}"/>
</file>

<file path=customXml/itemProps2.xml><?xml version="1.0" encoding="utf-8"?>
<ds:datastoreItem xmlns:ds="http://schemas.openxmlformats.org/officeDocument/2006/customXml" ds:itemID="{5031CBCD-058E-4E93-9E05-EE3BBE75F556}"/>
</file>

<file path=customXml/itemProps3.xml><?xml version="1.0" encoding="utf-8"?>
<ds:datastoreItem xmlns:ds="http://schemas.openxmlformats.org/officeDocument/2006/customXml" ds:itemID="{65D1E423-0C39-4DEE-8C51-DDEF1575C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ENRIQUE SALAZAR JORGE</dc:creator>
  <cp:lastModifiedBy>María Dolores Barquilla Rol</cp:lastModifiedBy>
  <cp:revision>2</cp:revision>
  <cp:lastPrinted>2020-04-24T19:40:00Z</cp:lastPrinted>
  <dcterms:created xsi:type="dcterms:W3CDTF">2025-05-05T09:06:00Z</dcterms:created>
  <dcterms:modified xsi:type="dcterms:W3CDTF">2025-05-05T09:06:00Z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0x010100D4D9B4C5F705BA4D82CD5CA235D9C964</vt:lpwstr>
  </property>
  <property fmtid="{D5CDD505-2E9C-101B-9397-08002B2CF9AE}" pid="3" name="MediaServiceImageTags">
    <vt:lpwstr/>
  </property>
</Properties>
</file>